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82" w:rsidRPr="00394E6C" w:rsidRDefault="00BB4999" w:rsidP="00B227BB">
      <w:pPr>
        <w:spacing w:before="60"/>
        <w:jc w:val="center"/>
        <w:rPr>
          <w:b/>
          <w:sz w:val="24"/>
          <w:szCs w:val="24"/>
        </w:rPr>
      </w:pPr>
      <w:r w:rsidRPr="00214F07">
        <w:rPr>
          <w:noProof/>
          <w:color w:val="333333"/>
          <w:szCs w:val="28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430530" cy="574040"/>
            <wp:effectExtent l="0" t="0" r="7620" b="0"/>
            <wp:wrapNone/>
            <wp:docPr id="495104208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282" w:rsidRPr="00394E6C">
        <w:rPr>
          <w:b/>
          <w:sz w:val="24"/>
          <w:szCs w:val="24"/>
        </w:rPr>
        <w:t>УКРАЇНА</w:t>
      </w:r>
    </w:p>
    <w:p w:rsidR="00817282" w:rsidRPr="00394E6C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394E6C">
        <w:rPr>
          <w:b/>
          <w:spacing w:val="20"/>
          <w:sz w:val="28"/>
          <w:szCs w:val="28"/>
        </w:rPr>
        <w:t xml:space="preserve">ЧЕРНІГІВСЬКА ОБЛАСНА </w:t>
      </w:r>
      <w:r w:rsidR="00F97B5F" w:rsidRPr="00394E6C">
        <w:rPr>
          <w:b/>
          <w:spacing w:val="20"/>
          <w:sz w:val="28"/>
          <w:szCs w:val="28"/>
        </w:rPr>
        <w:t>ВІЙСЬКОВА</w:t>
      </w:r>
      <w:r w:rsidRPr="00394E6C">
        <w:rPr>
          <w:b/>
          <w:spacing w:val="20"/>
          <w:sz w:val="28"/>
          <w:szCs w:val="28"/>
        </w:rPr>
        <w:t xml:space="preserve"> АДМІНІСТРАЦІЯ</w:t>
      </w:r>
    </w:p>
    <w:p w:rsidR="00B227BB" w:rsidRPr="00394E6C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394E6C">
        <w:rPr>
          <w:b/>
          <w:spacing w:val="100"/>
          <w:sz w:val="28"/>
          <w:szCs w:val="28"/>
        </w:rPr>
        <w:t>РОЗПОРЯДЖЕННЯ</w:t>
      </w:r>
    </w:p>
    <w:p w:rsidR="00B227BB" w:rsidRPr="00394E6C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Ind w:w="108" w:type="dxa"/>
        <w:tblLayout w:type="fixed"/>
        <w:tblLook w:val="04A0"/>
      </w:tblPr>
      <w:tblGrid>
        <w:gridCol w:w="3684"/>
        <w:gridCol w:w="2758"/>
        <w:gridCol w:w="3190"/>
      </w:tblGrid>
      <w:tr w:rsidR="006A02BB" w:rsidRPr="00394E6C" w:rsidTr="001D718C">
        <w:trPr>
          <w:trHeight w:val="620"/>
        </w:trPr>
        <w:tc>
          <w:tcPr>
            <w:tcW w:w="3684" w:type="dxa"/>
          </w:tcPr>
          <w:p w:rsidR="00B227BB" w:rsidRPr="00394E6C" w:rsidRDefault="00B227BB" w:rsidP="002C57A6">
            <w:pPr>
              <w:spacing w:before="120"/>
              <w:ind w:left="-113"/>
              <w:rPr>
                <w:b/>
                <w:color w:val="000000" w:themeColor="text1"/>
                <w:sz w:val="28"/>
                <w:szCs w:val="28"/>
              </w:rPr>
            </w:pPr>
            <w:r w:rsidRPr="00394E6C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5A1981" w:rsidRPr="00394E6C">
              <w:rPr>
                <w:color w:val="000000" w:themeColor="text1"/>
                <w:sz w:val="28"/>
                <w:szCs w:val="28"/>
              </w:rPr>
              <w:t>__</w:t>
            </w:r>
            <w:r w:rsidR="008E4859" w:rsidRPr="00394E6C">
              <w:rPr>
                <w:color w:val="000000" w:themeColor="text1"/>
                <w:sz w:val="28"/>
                <w:szCs w:val="28"/>
              </w:rPr>
              <w:t>_____________</w:t>
            </w:r>
            <w:r w:rsidRPr="00394E6C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57391D" w:rsidRPr="00394E6C">
              <w:rPr>
                <w:color w:val="000000" w:themeColor="text1"/>
                <w:sz w:val="28"/>
                <w:szCs w:val="28"/>
              </w:rPr>
              <w:t>2</w:t>
            </w:r>
            <w:r w:rsidR="009F3F6C">
              <w:rPr>
                <w:color w:val="000000" w:themeColor="text1"/>
                <w:sz w:val="28"/>
                <w:szCs w:val="28"/>
              </w:rPr>
              <w:t>5</w:t>
            </w:r>
            <w:r w:rsidRPr="00394E6C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394E6C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394E6C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394E6C" w:rsidRDefault="00B227BB" w:rsidP="008E4859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394E6C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5A1981" w:rsidRPr="00394E6C">
              <w:rPr>
                <w:color w:val="000000" w:themeColor="text1"/>
                <w:sz w:val="28"/>
                <w:szCs w:val="28"/>
              </w:rPr>
              <w:t>_</w:t>
            </w:r>
            <w:r w:rsidR="008E4859" w:rsidRPr="00394E6C">
              <w:rPr>
                <w:color w:val="000000" w:themeColor="text1"/>
                <w:sz w:val="28"/>
                <w:szCs w:val="28"/>
              </w:rPr>
              <w:t>___</w:t>
            </w:r>
            <w:r w:rsidR="00FD2A37" w:rsidRPr="00394E6C">
              <w:rPr>
                <w:color w:val="000000" w:themeColor="text1"/>
                <w:sz w:val="28"/>
                <w:szCs w:val="28"/>
              </w:rPr>
              <w:t>______</w:t>
            </w:r>
          </w:p>
        </w:tc>
      </w:tr>
    </w:tbl>
    <w:p w:rsidR="004B378D" w:rsidRPr="00394E6C" w:rsidRDefault="004B378D" w:rsidP="005B240E">
      <w:pPr>
        <w:rPr>
          <w:color w:val="000000" w:themeColor="text1"/>
          <w:sz w:val="28"/>
          <w:szCs w:val="28"/>
        </w:rPr>
      </w:pPr>
    </w:p>
    <w:p w:rsidR="00953D7A" w:rsidRPr="00394E6C" w:rsidRDefault="00E96D36" w:rsidP="00342E5A">
      <w:pPr>
        <w:jc w:val="both"/>
        <w:rPr>
          <w:rStyle w:val="ae"/>
          <w:b/>
          <w:iCs w:val="0"/>
          <w:color w:val="000000"/>
          <w:sz w:val="28"/>
          <w:szCs w:val="28"/>
        </w:rPr>
      </w:pPr>
      <w:r w:rsidRPr="00394E6C">
        <w:rPr>
          <w:rStyle w:val="ae"/>
          <w:b/>
          <w:iCs w:val="0"/>
          <w:color w:val="000000"/>
          <w:sz w:val="28"/>
          <w:szCs w:val="28"/>
        </w:rPr>
        <w:t xml:space="preserve">Про </w:t>
      </w:r>
      <w:r w:rsidR="00342E5A" w:rsidRPr="00394E6C">
        <w:rPr>
          <w:rStyle w:val="ae"/>
          <w:b/>
          <w:iCs w:val="0"/>
          <w:color w:val="000000"/>
          <w:sz w:val="28"/>
          <w:szCs w:val="28"/>
        </w:rPr>
        <w:t xml:space="preserve">внесення змін </w:t>
      </w:r>
      <w:r w:rsidR="000B76DA" w:rsidRPr="000B76DA">
        <w:rPr>
          <w:rStyle w:val="ae"/>
          <w:b/>
          <w:iCs w:val="0"/>
          <w:color w:val="000000"/>
          <w:sz w:val="28"/>
          <w:szCs w:val="28"/>
        </w:rPr>
        <w:t>до обласної Програми підтримки індивідуального житлового будівництва та розвитку особистого селянського господарства «Власний дім» на 2021 – 2027 роки</w:t>
      </w:r>
    </w:p>
    <w:p w:rsidR="000F4116" w:rsidRPr="00394E6C" w:rsidRDefault="000F4116" w:rsidP="005B240E">
      <w:pPr>
        <w:jc w:val="both"/>
        <w:rPr>
          <w:rStyle w:val="ae"/>
          <w:b/>
          <w:iCs w:val="0"/>
          <w:color w:val="000000"/>
          <w:sz w:val="28"/>
          <w:szCs w:val="28"/>
        </w:rPr>
      </w:pPr>
    </w:p>
    <w:p w:rsidR="00170CF7" w:rsidRPr="00EB09C8" w:rsidRDefault="00E03CD1" w:rsidP="002F0CFA">
      <w:pPr>
        <w:pStyle w:val="a7"/>
        <w:spacing w:after="120"/>
        <w:ind w:firstLine="567"/>
      </w:pPr>
      <w:r w:rsidRPr="006753B1">
        <w:t>Відповідно до</w:t>
      </w:r>
      <w:r w:rsidR="00907E9F" w:rsidRPr="006753B1">
        <w:t>статей 6, 41 З</w:t>
      </w:r>
      <w:r w:rsidR="000509CF" w:rsidRPr="006753B1">
        <w:t>акон</w:t>
      </w:r>
      <w:r w:rsidR="00907E9F" w:rsidRPr="006753B1">
        <w:t>у</w:t>
      </w:r>
      <w:r w:rsidR="000509CF" w:rsidRPr="006753B1">
        <w:t xml:space="preserve"> України </w:t>
      </w:r>
      <w:r w:rsidR="008F7DEC" w:rsidRPr="006753B1">
        <w:t xml:space="preserve">«Про місцеві державні адміністрації», </w:t>
      </w:r>
      <w:r w:rsidR="00173E4D" w:rsidRPr="00173E4D"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</w:p>
    <w:p w:rsidR="00E63176" w:rsidRPr="0050551F" w:rsidRDefault="00E63176" w:rsidP="002F0CFA">
      <w:pPr>
        <w:pStyle w:val="a7"/>
        <w:spacing w:after="120"/>
      </w:pPr>
      <w:r w:rsidRPr="0050551F">
        <w:rPr>
          <w:b/>
        </w:rPr>
        <w:t>з о б о в’ я з у ю:</w:t>
      </w:r>
    </w:p>
    <w:p w:rsidR="00E96D36" w:rsidRDefault="00DE3716" w:rsidP="002F0CFA">
      <w:pPr>
        <w:pStyle w:val="af"/>
        <w:spacing w:after="120"/>
        <w:ind w:left="0" w:firstLine="567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eastAsia="uk-UA"/>
        </w:rPr>
        <w:t>1.</w:t>
      </w:r>
      <w:r w:rsidRPr="00907E9F">
        <w:rPr>
          <w:sz w:val="28"/>
          <w:szCs w:val="28"/>
        </w:rPr>
        <w:t> </w:t>
      </w:r>
      <w:r w:rsidR="008538BF" w:rsidRPr="00DE3716">
        <w:rPr>
          <w:bCs/>
          <w:color w:val="000000"/>
          <w:sz w:val="28"/>
          <w:szCs w:val="28"/>
          <w:lang w:eastAsia="uk-UA"/>
        </w:rPr>
        <w:t>Внести</w:t>
      </w:r>
      <w:r w:rsidR="00B50855">
        <w:rPr>
          <w:bCs/>
          <w:color w:val="000000"/>
          <w:sz w:val="28"/>
          <w:szCs w:val="28"/>
          <w:lang w:eastAsia="uk-UA"/>
        </w:rPr>
        <w:t>уд</w:t>
      </w:r>
      <w:r w:rsidR="000B76DA">
        <w:rPr>
          <w:bCs/>
          <w:color w:val="000000"/>
          <w:sz w:val="28"/>
          <w:szCs w:val="28"/>
          <w:lang w:eastAsia="uk-UA"/>
        </w:rPr>
        <w:t>одат</w:t>
      </w:r>
      <w:r w:rsidR="00B50855">
        <w:rPr>
          <w:bCs/>
          <w:color w:val="000000"/>
          <w:sz w:val="28"/>
          <w:szCs w:val="28"/>
          <w:lang w:eastAsia="uk-UA"/>
        </w:rPr>
        <w:t>о</w:t>
      </w:r>
      <w:r w:rsidR="000B76DA">
        <w:rPr>
          <w:bCs/>
          <w:color w:val="000000"/>
          <w:sz w:val="28"/>
          <w:szCs w:val="28"/>
          <w:lang w:eastAsia="uk-UA"/>
        </w:rPr>
        <w:t xml:space="preserve">к 4 </w:t>
      </w:r>
      <w:r w:rsidR="00B50855">
        <w:rPr>
          <w:bCs/>
          <w:color w:val="000000"/>
          <w:sz w:val="28"/>
          <w:szCs w:val="28"/>
          <w:lang w:eastAsia="uk-UA"/>
        </w:rPr>
        <w:t xml:space="preserve">до </w:t>
      </w:r>
      <w:r w:rsidR="000B76DA" w:rsidRPr="000B76DA">
        <w:rPr>
          <w:bCs/>
          <w:color w:val="000000"/>
          <w:sz w:val="28"/>
          <w:szCs w:val="28"/>
          <w:lang w:eastAsia="uk-UA"/>
        </w:rPr>
        <w:t>обласної Програми підтримки індивідуального житлового будівництва та розвитку особистого селянського господарства «Власний дім» на 2021 – 2027 роки</w:t>
      </w:r>
      <w:r w:rsidR="00170CF7">
        <w:rPr>
          <w:bCs/>
          <w:color w:val="000000"/>
          <w:sz w:val="28"/>
          <w:szCs w:val="28"/>
          <w:lang w:eastAsia="uk-UA"/>
        </w:rPr>
        <w:t xml:space="preserve">, </w:t>
      </w:r>
      <w:r w:rsidR="000B76DA" w:rsidRPr="00CA1F45">
        <w:rPr>
          <w:bCs/>
          <w:sz w:val="28"/>
          <w:szCs w:val="28"/>
          <w:lang w:eastAsia="uk-UA"/>
        </w:rPr>
        <w:t>затвердженої рішенням Чернігівської обласної ради від 28 жовтня 2020 року № 42-25/VII</w:t>
      </w:r>
      <w:r w:rsidR="0031006D">
        <w:rPr>
          <w:bCs/>
          <w:color w:val="000000"/>
          <w:sz w:val="28"/>
          <w:szCs w:val="28"/>
          <w:lang w:eastAsia="uk-UA"/>
        </w:rPr>
        <w:t>, (у редакції розпорядження начальника Чернігівської обласної військової адміністрації від </w:t>
      </w:r>
      <w:r w:rsidR="000B76DA">
        <w:rPr>
          <w:bCs/>
          <w:color w:val="000000"/>
          <w:sz w:val="28"/>
          <w:szCs w:val="28"/>
          <w:lang w:eastAsia="uk-UA"/>
        </w:rPr>
        <w:t>24березня</w:t>
      </w:r>
      <w:r w:rsidR="0031006D">
        <w:rPr>
          <w:bCs/>
          <w:color w:val="000000"/>
          <w:sz w:val="28"/>
          <w:szCs w:val="28"/>
          <w:lang w:eastAsia="uk-UA"/>
        </w:rPr>
        <w:t xml:space="preserve"> 2025 року № </w:t>
      </w:r>
      <w:r w:rsidR="000B76DA">
        <w:rPr>
          <w:bCs/>
          <w:color w:val="000000"/>
          <w:sz w:val="28"/>
          <w:szCs w:val="28"/>
          <w:lang w:eastAsia="uk-UA"/>
        </w:rPr>
        <w:t>523</w:t>
      </w:r>
      <w:r w:rsidR="0031006D">
        <w:rPr>
          <w:bCs/>
          <w:color w:val="000000"/>
          <w:sz w:val="28"/>
          <w:szCs w:val="28"/>
          <w:lang w:eastAsia="uk-UA"/>
        </w:rPr>
        <w:t>)</w:t>
      </w:r>
      <w:r w:rsidR="004371A6" w:rsidRPr="00DE3716">
        <w:rPr>
          <w:bCs/>
          <w:sz w:val="28"/>
          <w:szCs w:val="28"/>
        </w:rPr>
        <w:t>,</w:t>
      </w:r>
      <w:r w:rsidRPr="00DE3716">
        <w:rPr>
          <w:bCs/>
          <w:color w:val="000000"/>
          <w:sz w:val="28"/>
          <w:szCs w:val="28"/>
        </w:rPr>
        <w:t>такі зміни:</w:t>
      </w:r>
    </w:p>
    <w:p w:rsidR="00342E5A" w:rsidRDefault="00DE3716" w:rsidP="002F0CFA">
      <w:pPr>
        <w:pStyle w:val="af"/>
        <w:spacing w:after="120"/>
        <w:ind w:left="0" w:firstLine="567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907E9F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у </w:t>
      </w:r>
      <w:r w:rsidR="008646B6">
        <w:rPr>
          <w:bCs/>
          <w:color w:val="000000"/>
          <w:sz w:val="28"/>
          <w:szCs w:val="28"/>
        </w:rPr>
        <w:t>пункті 8 розділу ІІІслово «Термін» замінити словом «Строк»;</w:t>
      </w:r>
    </w:p>
    <w:p w:rsidR="008646B6" w:rsidRDefault="008646B6" w:rsidP="002F0CFA">
      <w:pPr>
        <w:spacing w:after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907E9F">
        <w:rPr>
          <w:bCs/>
          <w:color w:val="000000"/>
          <w:sz w:val="28"/>
          <w:szCs w:val="28"/>
        </w:rPr>
        <w:t> </w:t>
      </w:r>
      <w:r w:rsidR="000A4B2C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бзац п’ятий </w:t>
      </w:r>
      <w:r w:rsidR="00DD2FE9">
        <w:rPr>
          <w:bCs/>
          <w:color w:val="000000"/>
          <w:sz w:val="28"/>
          <w:szCs w:val="28"/>
        </w:rPr>
        <w:t xml:space="preserve">пункту 3 розділу </w:t>
      </w:r>
      <w:r w:rsidR="00DD2FE9">
        <w:rPr>
          <w:bCs/>
          <w:color w:val="000000"/>
          <w:sz w:val="28"/>
          <w:szCs w:val="28"/>
          <w:lang w:val="en-US"/>
        </w:rPr>
        <w:t>IV</w:t>
      </w:r>
      <w:r>
        <w:rPr>
          <w:bCs/>
          <w:color w:val="000000"/>
          <w:sz w:val="28"/>
          <w:szCs w:val="28"/>
        </w:rPr>
        <w:t xml:space="preserve">викласти в </w:t>
      </w:r>
      <w:r w:rsidR="0031006D">
        <w:rPr>
          <w:bCs/>
          <w:color w:val="000000"/>
          <w:sz w:val="28"/>
          <w:szCs w:val="28"/>
        </w:rPr>
        <w:t>такі</w:t>
      </w:r>
      <w:r w:rsidR="00B20A24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редакції:</w:t>
      </w:r>
    </w:p>
    <w:p w:rsidR="008646B6" w:rsidRPr="008646B6" w:rsidRDefault="008646B6" w:rsidP="00D6607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8646B6">
        <w:rPr>
          <w:bCs/>
          <w:color w:val="000000"/>
          <w:sz w:val="28"/>
          <w:szCs w:val="28"/>
        </w:rPr>
        <w:t xml:space="preserve">Позичальникам, які мають задеклароване/зареєстроване місце проживання (перебування) в населених пунктах, включених до Переліку територій, на яких ведуться (велися) бойові дії або тимчасово окупованих Російською Федерацією, затвердженого </w:t>
      </w:r>
      <w:r w:rsidR="00B20A24">
        <w:rPr>
          <w:bCs/>
          <w:color w:val="000000"/>
          <w:sz w:val="28"/>
          <w:szCs w:val="28"/>
        </w:rPr>
        <w:t>наказом</w:t>
      </w:r>
      <w:r>
        <w:rPr>
          <w:bCs/>
          <w:color w:val="000000"/>
          <w:sz w:val="28"/>
          <w:szCs w:val="28"/>
        </w:rPr>
        <w:t xml:space="preserve"> Міністерства розвитку громад та територій України</w:t>
      </w:r>
      <w:r w:rsidR="00B20A24" w:rsidRPr="00B20A24">
        <w:rPr>
          <w:bCs/>
          <w:color w:val="000000"/>
          <w:sz w:val="28"/>
          <w:szCs w:val="28"/>
        </w:rPr>
        <w:t xml:space="preserve">від </w:t>
      </w:r>
      <w:r w:rsidR="00B20A24">
        <w:rPr>
          <w:bCs/>
          <w:color w:val="000000"/>
          <w:sz w:val="28"/>
          <w:szCs w:val="28"/>
        </w:rPr>
        <w:t>28 лютого 2025</w:t>
      </w:r>
      <w:r w:rsidR="00B20A24" w:rsidRPr="00B20A24">
        <w:rPr>
          <w:bCs/>
          <w:color w:val="000000"/>
          <w:sz w:val="28"/>
          <w:szCs w:val="28"/>
        </w:rPr>
        <w:t xml:space="preserve"> року №</w:t>
      </w:r>
      <w:r w:rsidR="00C67AF8">
        <w:rPr>
          <w:bCs/>
          <w:color w:val="000000"/>
          <w:sz w:val="28"/>
          <w:szCs w:val="28"/>
        </w:rPr>
        <w:t> </w:t>
      </w:r>
      <w:r w:rsidR="00B20A24">
        <w:rPr>
          <w:bCs/>
          <w:color w:val="000000"/>
          <w:sz w:val="28"/>
          <w:szCs w:val="28"/>
        </w:rPr>
        <w:t>376</w:t>
      </w:r>
      <w:r w:rsidR="00B20A24" w:rsidRPr="00B20A24">
        <w:rPr>
          <w:bCs/>
          <w:color w:val="000000"/>
          <w:sz w:val="28"/>
          <w:szCs w:val="28"/>
        </w:rPr>
        <w:t xml:space="preserve">, зареєстрованим в Міністерстві юстиції України </w:t>
      </w:r>
      <w:r w:rsidR="00B20A24">
        <w:rPr>
          <w:bCs/>
          <w:color w:val="000000"/>
          <w:sz w:val="28"/>
          <w:szCs w:val="28"/>
        </w:rPr>
        <w:t>11 березня 2025</w:t>
      </w:r>
      <w:r w:rsidR="00B20A24" w:rsidRPr="00B20A24">
        <w:rPr>
          <w:bCs/>
          <w:color w:val="000000"/>
          <w:sz w:val="28"/>
          <w:szCs w:val="28"/>
        </w:rPr>
        <w:t xml:space="preserve"> року за №</w:t>
      </w:r>
      <w:r w:rsidR="00C67AF8">
        <w:rPr>
          <w:bCs/>
          <w:color w:val="000000"/>
          <w:sz w:val="28"/>
          <w:szCs w:val="28"/>
        </w:rPr>
        <w:t> </w:t>
      </w:r>
      <w:r w:rsidR="00B20A24">
        <w:rPr>
          <w:bCs/>
          <w:color w:val="000000"/>
          <w:sz w:val="28"/>
          <w:szCs w:val="28"/>
        </w:rPr>
        <w:t>380/43786</w:t>
      </w:r>
      <w:r w:rsidRPr="008646B6">
        <w:rPr>
          <w:bCs/>
          <w:color w:val="000000"/>
          <w:sz w:val="28"/>
          <w:szCs w:val="28"/>
        </w:rPr>
        <w:t>, для яких не визначена дата завершення бойових дій (припинення можливості бойових дій) або тимчасової окупації</w:t>
      </w:r>
      <w:r>
        <w:rPr>
          <w:bCs/>
          <w:color w:val="000000"/>
          <w:sz w:val="28"/>
          <w:szCs w:val="28"/>
        </w:rPr>
        <w:t>.».</w:t>
      </w:r>
    </w:p>
    <w:p w:rsidR="00E01872" w:rsidRPr="00394E6C" w:rsidRDefault="00E01872" w:rsidP="00342E5A">
      <w:pPr>
        <w:pStyle w:val="a7"/>
        <w:ind w:firstLine="709"/>
      </w:pPr>
    </w:p>
    <w:p w:rsidR="00EC6587" w:rsidRPr="00394E6C" w:rsidRDefault="00EC6587" w:rsidP="00342E5A">
      <w:pPr>
        <w:pStyle w:val="a7"/>
        <w:ind w:firstLine="709"/>
      </w:pPr>
    </w:p>
    <w:p w:rsidR="00AB487B" w:rsidRPr="00394E6C" w:rsidRDefault="00F97B5F" w:rsidP="008D6038">
      <w:pPr>
        <w:pStyle w:val="a7"/>
      </w:pPr>
      <w:r w:rsidRPr="00394E6C">
        <w:t>Начальник</w:t>
      </w:r>
      <w:r w:rsidR="00CB15DF" w:rsidRPr="00394E6C">
        <w:tab/>
      </w:r>
      <w:r w:rsidR="00552EC5" w:rsidRPr="00394E6C">
        <w:tab/>
      </w:r>
      <w:r w:rsidR="00552EC5" w:rsidRPr="00394E6C">
        <w:tab/>
      </w:r>
      <w:r w:rsidR="00552EC5" w:rsidRPr="00394E6C">
        <w:tab/>
      </w:r>
      <w:r w:rsidR="00552EC5" w:rsidRPr="00394E6C">
        <w:tab/>
      </w:r>
      <w:r w:rsidR="00552EC5" w:rsidRPr="00394E6C">
        <w:tab/>
      </w:r>
      <w:r w:rsidR="00552EC5" w:rsidRPr="00394E6C">
        <w:tab/>
      </w:r>
      <w:r w:rsidR="00552EC5" w:rsidRPr="00394E6C">
        <w:tab/>
      </w:r>
      <w:r w:rsidRPr="00394E6C">
        <w:tab/>
      </w:r>
      <w:r w:rsidR="00552EC5" w:rsidRPr="00394E6C">
        <w:t>В’ячеслав ЧАУС</w:t>
      </w:r>
    </w:p>
    <w:sectPr w:rsidR="00AB487B" w:rsidRPr="00394E6C" w:rsidSect="00A27FED">
      <w:headerReference w:type="default" r:id="rId9"/>
      <w:headerReference w:type="first" r:id="rId10"/>
      <w:pgSz w:w="11907" w:h="16840" w:code="9"/>
      <w:pgMar w:top="1276" w:right="567" w:bottom="851" w:left="1701" w:header="28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C8" w:rsidRPr="00214F07" w:rsidRDefault="009041C8">
      <w:r w:rsidRPr="00214F07">
        <w:separator/>
      </w:r>
    </w:p>
  </w:endnote>
  <w:endnote w:type="continuationSeparator" w:id="1">
    <w:p w:rsidR="009041C8" w:rsidRPr="00214F07" w:rsidRDefault="009041C8">
      <w:r w:rsidRPr="00214F07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C8" w:rsidRPr="00214F07" w:rsidRDefault="009041C8">
      <w:r w:rsidRPr="00214F07">
        <w:separator/>
      </w:r>
    </w:p>
  </w:footnote>
  <w:footnote w:type="continuationSeparator" w:id="1">
    <w:p w:rsidR="009041C8" w:rsidRPr="00214F07" w:rsidRDefault="009041C8">
      <w:r w:rsidRPr="00214F07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DE4" w:rsidRPr="00EB09C8" w:rsidRDefault="00D201A0" w:rsidP="008F4DE4">
    <w:pPr>
      <w:pStyle w:val="a3"/>
      <w:jc w:val="center"/>
      <w:rPr>
        <w:sz w:val="28"/>
        <w:szCs w:val="28"/>
      </w:rPr>
    </w:pPr>
    <w:r w:rsidRPr="006753B1">
      <w:rPr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F4" w:rsidRDefault="00DE32F4">
    <w:pPr>
      <w:pStyle w:val="a3"/>
      <w:jc w:val="center"/>
    </w:pPr>
  </w:p>
  <w:p w:rsidR="00DE32F4" w:rsidRDefault="00DE32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0B66"/>
    <w:multiLevelType w:val="hybridMultilevel"/>
    <w:tmpl w:val="2F483092"/>
    <w:lvl w:ilvl="0" w:tplc="2FA40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C469FA"/>
    <w:multiLevelType w:val="hybridMultilevel"/>
    <w:tmpl w:val="A86CDF12"/>
    <w:lvl w:ilvl="0" w:tplc="F8EE476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DBC35E2"/>
    <w:multiLevelType w:val="hybridMultilevel"/>
    <w:tmpl w:val="2ED4C6A2"/>
    <w:lvl w:ilvl="0" w:tplc="2D187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87F7D"/>
    <w:multiLevelType w:val="hybridMultilevel"/>
    <w:tmpl w:val="2A16D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E4471"/>
    <w:multiLevelType w:val="hybridMultilevel"/>
    <w:tmpl w:val="FFDC2392"/>
    <w:lvl w:ilvl="0" w:tplc="5FBE5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682752"/>
    <w:multiLevelType w:val="hybridMultilevel"/>
    <w:tmpl w:val="D6062396"/>
    <w:lvl w:ilvl="0" w:tplc="E29C0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005A57"/>
    <w:multiLevelType w:val="hybridMultilevel"/>
    <w:tmpl w:val="9B14C0EE"/>
    <w:lvl w:ilvl="0" w:tplc="859663C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17282"/>
    <w:rsid w:val="000058B6"/>
    <w:rsid w:val="00007417"/>
    <w:rsid w:val="0002447F"/>
    <w:rsid w:val="000262FB"/>
    <w:rsid w:val="00026317"/>
    <w:rsid w:val="00027024"/>
    <w:rsid w:val="00041533"/>
    <w:rsid w:val="000509CF"/>
    <w:rsid w:val="000677CE"/>
    <w:rsid w:val="0007465B"/>
    <w:rsid w:val="000902DB"/>
    <w:rsid w:val="000A16CD"/>
    <w:rsid w:val="000A2436"/>
    <w:rsid w:val="000A3A11"/>
    <w:rsid w:val="000A4B2C"/>
    <w:rsid w:val="000B31C5"/>
    <w:rsid w:val="000B76DA"/>
    <w:rsid w:val="000C16E3"/>
    <w:rsid w:val="000C4004"/>
    <w:rsid w:val="000C72AA"/>
    <w:rsid w:val="000C73FE"/>
    <w:rsid w:val="000D1B67"/>
    <w:rsid w:val="000D1CF8"/>
    <w:rsid w:val="000D43E5"/>
    <w:rsid w:val="000D6715"/>
    <w:rsid w:val="000D71DD"/>
    <w:rsid w:val="000F4116"/>
    <w:rsid w:val="00101F01"/>
    <w:rsid w:val="001024A5"/>
    <w:rsid w:val="00102A9F"/>
    <w:rsid w:val="001113B6"/>
    <w:rsid w:val="00121C7A"/>
    <w:rsid w:val="001265C3"/>
    <w:rsid w:val="00130272"/>
    <w:rsid w:val="00137521"/>
    <w:rsid w:val="00140C32"/>
    <w:rsid w:val="001432C0"/>
    <w:rsid w:val="001453E5"/>
    <w:rsid w:val="00162020"/>
    <w:rsid w:val="0016757E"/>
    <w:rsid w:val="00170CF7"/>
    <w:rsid w:val="00173E4D"/>
    <w:rsid w:val="001A0FD9"/>
    <w:rsid w:val="001A2443"/>
    <w:rsid w:val="001A3C1C"/>
    <w:rsid w:val="001A4CC8"/>
    <w:rsid w:val="001C3196"/>
    <w:rsid w:val="001C7B0B"/>
    <w:rsid w:val="001D5A57"/>
    <w:rsid w:val="001D718C"/>
    <w:rsid w:val="001F0727"/>
    <w:rsid w:val="002000ED"/>
    <w:rsid w:val="002054DC"/>
    <w:rsid w:val="00214F07"/>
    <w:rsid w:val="00225B2A"/>
    <w:rsid w:val="00230781"/>
    <w:rsid w:val="00236151"/>
    <w:rsid w:val="00253A0B"/>
    <w:rsid w:val="0025534E"/>
    <w:rsid w:val="002639B6"/>
    <w:rsid w:val="002656FA"/>
    <w:rsid w:val="00280B65"/>
    <w:rsid w:val="00280D59"/>
    <w:rsid w:val="00282783"/>
    <w:rsid w:val="00284B92"/>
    <w:rsid w:val="002C3E17"/>
    <w:rsid w:val="002C57A6"/>
    <w:rsid w:val="002C616E"/>
    <w:rsid w:val="002E2371"/>
    <w:rsid w:val="002F0969"/>
    <w:rsid w:val="002F0CFA"/>
    <w:rsid w:val="002F347A"/>
    <w:rsid w:val="002F7A2E"/>
    <w:rsid w:val="00305D96"/>
    <w:rsid w:val="003071A6"/>
    <w:rsid w:val="0031006D"/>
    <w:rsid w:val="0031091B"/>
    <w:rsid w:val="003129FC"/>
    <w:rsid w:val="003135E9"/>
    <w:rsid w:val="00317A6D"/>
    <w:rsid w:val="003303FA"/>
    <w:rsid w:val="00332498"/>
    <w:rsid w:val="00336CAD"/>
    <w:rsid w:val="00342E5A"/>
    <w:rsid w:val="00353029"/>
    <w:rsid w:val="00362517"/>
    <w:rsid w:val="00363021"/>
    <w:rsid w:val="00377372"/>
    <w:rsid w:val="00377598"/>
    <w:rsid w:val="003813AD"/>
    <w:rsid w:val="0038697E"/>
    <w:rsid w:val="00390EDC"/>
    <w:rsid w:val="00394E6C"/>
    <w:rsid w:val="003A2559"/>
    <w:rsid w:val="003A5463"/>
    <w:rsid w:val="003A741E"/>
    <w:rsid w:val="003B0C6A"/>
    <w:rsid w:val="003B1005"/>
    <w:rsid w:val="003B125B"/>
    <w:rsid w:val="003B483B"/>
    <w:rsid w:val="003B6657"/>
    <w:rsid w:val="003B7419"/>
    <w:rsid w:val="003C1C80"/>
    <w:rsid w:val="003C2D40"/>
    <w:rsid w:val="003C3160"/>
    <w:rsid w:val="003D5822"/>
    <w:rsid w:val="003D7BF0"/>
    <w:rsid w:val="003E50A4"/>
    <w:rsid w:val="003F1D7F"/>
    <w:rsid w:val="003F2398"/>
    <w:rsid w:val="003F2FD7"/>
    <w:rsid w:val="00415D27"/>
    <w:rsid w:val="00434C0F"/>
    <w:rsid w:val="004350A5"/>
    <w:rsid w:val="004371A6"/>
    <w:rsid w:val="00437A91"/>
    <w:rsid w:val="004434BF"/>
    <w:rsid w:val="0044574C"/>
    <w:rsid w:val="00446396"/>
    <w:rsid w:val="00447B9B"/>
    <w:rsid w:val="004500BE"/>
    <w:rsid w:val="00455C18"/>
    <w:rsid w:val="00470259"/>
    <w:rsid w:val="00473557"/>
    <w:rsid w:val="0048097F"/>
    <w:rsid w:val="00485D5F"/>
    <w:rsid w:val="004B2A12"/>
    <w:rsid w:val="004B378D"/>
    <w:rsid w:val="004B7DD0"/>
    <w:rsid w:val="004C24CC"/>
    <w:rsid w:val="004D2DA6"/>
    <w:rsid w:val="004D63F8"/>
    <w:rsid w:val="004E3FF3"/>
    <w:rsid w:val="004E42FB"/>
    <w:rsid w:val="004E4B44"/>
    <w:rsid w:val="004E4C3D"/>
    <w:rsid w:val="004E58A9"/>
    <w:rsid w:val="005018D8"/>
    <w:rsid w:val="00502F2A"/>
    <w:rsid w:val="0050551F"/>
    <w:rsid w:val="00516EAB"/>
    <w:rsid w:val="00517AFD"/>
    <w:rsid w:val="0052645B"/>
    <w:rsid w:val="00530C9D"/>
    <w:rsid w:val="005333C0"/>
    <w:rsid w:val="00534EB9"/>
    <w:rsid w:val="00545836"/>
    <w:rsid w:val="005465F4"/>
    <w:rsid w:val="00552EC5"/>
    <w:rsid w:val="00553CE0"/>
    <w:rsid w:val="00554674"/>
    <w:rsid w:val="00557337"/>
    <w:rsid w:val="00557CC1"/>
    <w:rsid w:val="00561620"/>
    <w:rsid w:val="0057391D"/>
    <w:rsid w:val="005749B4"/>
    <w:rsid w:val="00597C34"/>
    <w:rsid w:val="005A1981"/>
    <w:rsid w:val="005A227A"/>
    <w:rsid w:val="005A339D"/>
    <w:rsid w:val="005A368C"/>
    <w:rsid w:val="005A7DD0"/>
    <w:rsid w:val="005B1620"/>
    <w:rsid w:val="005B240E"/>
    <w:rsid w:val="005C4B88"/>
    <w:rsid w:val="006022C4"/>
    <w:rsid w:val="00630F19"/>
    <w:rsid w:val="0063138B"/>
    <w:rsid w:val="00634105"/>
    <w:rsid w:val="00634DC6"/>
    <w:rsid w:val="00644565"/>
    <w:rsid w:val="00647634"/>
    <w:rsid w:val="00674C93"/>
    <w:rsid w:val="006753B1"/>
    <w:rsid w:val="006823BA"/>
    <w:rsid w:val="006879BB"/>
    <w:rsid w:val="00694DAE"/>
    <w:rsid w:val="006971C1"/>
    <w:rsid w:val="006A02BB"/>
    <w:rsid w:val="006A2AA1"/>
    <w:rsid w:val="006A3477"/>
    <w:rsid w:val="006A733A"/>
    <w:rsid w:val="006A7581"/>
    <w:rsid w:val="006A7F6A"/>
    <w:rsid w:val="006B4D32"/>
    <w:rsid w:val="006B68C6"/>
    <w:rsid w:val="006C12B4"/>
    <w:rsid w:val="006C270B"/>
    <w:rsid w:val="006C342B"/>
    <w:rsid w:val="006C4BCB"/>
    <w:rsid w:val="006D287F"/>
    <w:rsid w:val="006D4CB3"/>
    <w:rsid w:val="006F2B06"/>
    <w:rsid w:val="006F59BE"/>
    <w:rsid w:val="007225AC"/>
    <w:rsid w:val="00722CCA"/>
    <w:rsid w:val="00726C04"/>
    <w:rsid w:val="00734822"/>
    <w:rsid w:val="007372CF"/>
    <w:rsid w:val="00741D94"/>
    <w:rsid w:val="007460B0"/>
    <w:rsid w:val="0074772B"/>
    <w:rsid w:val="007973FA"/>
    <w:rsid w:val="00797F77"/>
    <w:rsid w:val="007B4B8D"/>
    <w:rsid w:val="007C2224"/>
    <w:rsid w:val="007C272D"/>
    <w:rsid w:val="007D646B"/>
    <w:rsid w:val="007E07E7"/>
    <w:rsid w:val="007E0E5C"/>
    <w:rsid w:val="007E21B6"/>
    <w:rsid w:val="007F40B1"/>
    <w:rsid w:val="007F4B68"/>
    <w:rsid w:val="007F7091"/>
    <w:rsid w:val="00801BE1"/>
    <w:rsid w:val="00816781"/>
    <w:rsid w:val="00817282"/>
    <w:rsid w:val="0083121D"/>
    <w:rsid w:val="00831DC9"/>
    <w:rsid w:val="008338DF"/>
    <w:rsid w:val="00834482"/>
    <w:rsid w:val="008427D5"/>
    <w:rsid w:val="008538BF"/>
    <w:rsid w:val="00856493"/>
    <w:rsid w:val="008646B6"/>
    <w:rsid w:val="00864FE1"/>
    <w:rsid w:val="00865E3C"/>
    <w:rsid w:val="008743C0"/>
    <w:rsid w:val="008764D1"/>
    <w:rsid w:val="00882329"/>
    <w:rsid w:val="0089510B"/>
    <w:rsid w:val="0089783B"/>
    <w:rsid w:val="008A5F0C"/>
    <w:rsid w:val="008B6E34"/>
    <w:rsid w:val="008D4989"/>
    <w:rsid w:val="008D6038"/>
    <w:rsid w:val="008E3FD1"/>
    <w:rsid w:val="008E4859"/>
    <w:rsid w:val="008E5E55"/>
    <w:rsid w:val="008F279A"/>
    <w:rsid w:val="008F4DE4"/>
    <w:rsid w:val="008F7DEC"/>
    <w:rsid w:val="009041C8"/>
    <w:rsid w:val="00904660"/>
    <w:rsid w:val="00906345"/>
    <w:rsid w:val="00906F6F"/>
    <w:rsid w:val="009073FB"/>
    <w:rsid w:val="00907E9F"/>
    <w:rsid w:val="00912314"/>
    <w:rsid w:val="0091372F"/>
    <w:rsid w:val="009307BF"/>
    <w:rsid w:val="0094081E"/>
    <w:rsid w:val="00941BF3"/>
    <w:rsid w:val="0094510A"/>
    <w:rsid w:val="009458B0"/>
    <w:rsid w:val="00947BA8"/>
    <w:rsid w:val="0095095E"/>
    <w:rsid w:val="009517B0"/>
    <w:rsid w:val="00953764"/>
    <w:rsid w:val="00953D7A"/>
    <w:rsid w:val="00982094"/>
    <w:rsid w:val="009C0BA6"/>
    <w:rsid w:val="009C395D"/>
    <w:rsid w:val="009E284A"/>
    <w:rsid w:val="009F3F6C"/>
    <w:rsid w:val="00A041FB"/>
    <w:rsid w:val="00A20837"/>
    <w:rsid w:val="00A22BD2"/>
    <w:rsid w:val="00A27FED"/>
    <w:rsid w:val="00A31B40"/>
    <w:rsid w:val="00A36AEF"/>
    <w:rsid w:val="00A60B58"/>
    <w:rsid w:val="00A7138F"/>
    <w:rsid w:val="00A7288A"/>
    <w:rsid w:val="00A75519"/>
    <w:rsid w:val="00A776B9"/>
    <w:rsid w:val="00A8549D"/>
    <w:rsid w:val="00A9440D"/>
    <w:rsid w:val="00AA1DEC"/>
    <w:rsid w:val="00AA2B4F"/>
    <w:rsid w:val="00AB09AA"/>
    <w:rsid w:val="00AB487B"/>
    <w:rsid w:val="00AC21FE"/>
    <w:rsid w:val="00AC75A1"/>
    <w:rsid w:val="00AE6A12"/>
    <w:rsid w:val="00B10FA7"/>
    <w:rsid w:val="00B12002"/>
    <w:rsid w:val="00B17E73"/>
    <w:rsid w:val="00B20A24"/>
    <w:rsid w:val="00B227BB"/>
    <w:rsid w:val="00B30795"/>
    <w:rsid w:val="00B43DF4"/>
    <w:rsid w:val="00B50855"/>
    <w:rsid w:val="00B67E84"/>
    <w:rsid w:val="00B71EC0"/>
    <w:rsid w:val="00B74C88"/>
    <w:rsid w:val="00B76B9A"/>
    <w:rsid w:val="00B76E33"/>
    <w:rsid w:val="00B818F5"/>
    <w:rsid w:val="00B8240B"/>
    <w:rsid w:val="00B83DB3"/>
    <w:rsid w:val="00B84CCE"/>
    <w:rsid w:val="00B878E0"/>
    <w:rsid w:val="00BA0AB5"/>
    <w:rsid w:val="00BA5C3D"/>
    <w:rsid w:val="00BB4999"/>
    <w:rsid w:val="00BB7028"/>
    <w:rsid w:val="00BC42D2"/>
    <w:rsid w:val="00BD45BE"/>
    <w:rsid w:val="00BD540F"/>
    <w:rsid w:val="00BE1999"/>
    <w:rsid w:val="00BE3AB2"/>
    <w:rsid w:val="00C16B3F"/>
    <w:rsid w:val="00C173C3"/>
    <w:rsid w:val="00C21894"/>
    <w:rsid w:val="00C2333F"/>
    <w:rsid w:val="00C241A1"/>
    <w:rsid w:val="00C375E2"/>
    <w:rsid w:val="00C4218F"/>
    <w:rsid w:val="00C42C96"/>
    <w:rsid w:val="00C4419D"/>
    <w:rsid w:val="00C44D7F"/>
    <w:rsid w:val="00C458E4"/>
    <w:rsid w:val="00C5567F"/>
    <w:rsid w:val="00C63D7F"/>
    <w:rsid w:val="00C63DB7"/>
    <w:rsid w:val="00C66F45"/>
    <w:rsid w:val="00C67AF8"/>
    <w:rsid w:val="00C81FF1"/>
    <w:rsid w:val="00C91270"/>
    <w:rsid w:val="00CA5444"/>
    <w:rsid w:val="00CB0104"/>
    <w:rsid w:val="00CB15DF"/>
    <w:rsid w:val="00CB5B33"/>
    <w:rsid w:val="00CD5235"/>
    <w:rsid w:val="00CD6079"/>
    <w:rsid w:val="00CD6D37"/>
    <w:rsid w:val="00CE00E1"/>
    <w:rsid w:val="00CE1E4D"/>
    <w:rsid w:val="00CE29CB"/>
    <w:rsid w:val="00CE3D54"/>
    <w:rsid w:val="00D05A5F"/>
    <w:rsid w:val="00D05BC4"/>
    <w:rsid w:val="00D06A66"/>
    <w:rsid w:val="00D13B6E"/>
    <w:rsid w:val="00D201A0"/>
    <w:rsid w:val="00D23655"/>
    <w:rsid w:val="00D26555"/>
    <w:rsid w:val="00D31371"/>
    <w:rsid w:val="00D33106"/>
    <w:rsid w:val="00D369AE"/>
    <w:rsid w:val="00D47BD1"/>
    <w:rsid w:val="00D50E39"/>
    <w:rsid w:val="00D520F1"/>
    <w:rsid w:val="00D52510"/>
    <w:rsid w:val="00D52BE4"/>
    <w:rsid w:val="00D57B33"/>
    <w:rsid w:val="00D607D4"/>
    <w:rsid w:val="00D63E68"/>
    <w:rsid w:val="00D659F9"/>
    <w:rsid w:val="00D66075"/>
    <w:rsid w:val="00D663BF"/>
    <w:rsid w:val="00D67371"/>
    <w:rsid w:val="00D67735"/>
    <w:rsid w:val="00D8070C"/>
    <w:rsid w:val="00D90E6E"/>
    <w:rsid w:val="00DA2C13"/>
    <w:rsid w:val="00DB0131"/>
    <w:rsid w:val="00DB467C"/>
    <w:rsid w:val="00DB6A6B"/>
    <w:rsid w:val="00DB77AF"/>
    <w:rsid w:val="00DC0466"/>
    <w:rsid w:val="00DD0E7C"/>
    <w:rsid w:val="00DD24FE"/>
    <w:rsid w:val="00DD2FE9"/>
    <w:rsid w:val="00DD350E"/>
    <w:rsid w:val="00DE2F51"/>
    <w:rsid w:val="00DE32F4"/>
    <w:rsid w:val="00DE3716"/>
    <w:rsid w:val="00DE3F25"/>
    <w:rsid w:val="00DF0F14"/>
    <w:rsid w:val="00E01872"/>
    <w:rsid w:val="00E03CD1"/>
    <w:rsid w:val="00E11F0B"/>
    <w:rsid w:val="00E15C50"/>
    <w:rsid w:val="00E1673F"/>
    <w:rsid w:val="00E268EA"/>
    <w:rsid w:val="00E324CC"/>
    <w:rsid w:val="00E32A87"/>
    <w:rsid w:val="00E341D3"/>
    <w:rsid w:val="00E357C7"/>
    <w:rsid w:val="00E37C78"/>
    <w:rsid w:val="00E40EFF"/>
    <w:rsid w:val="00E53722"/>
    <w:rsid w:val="00E53A7E"/>
    <w:rsid w:val="00E63176"/>
    <w:rsid w:val="00E72CB7"/>
    <w:rsid w:val="00E8006A"/>
    <w:rsid w:val="00E81241"/>
    <w:rsid w:val="00E9340C"/>
    <w:rsid w:val="00E947B9"/>
    <w:rsid w:val="00E96D36"/>
    <w:rsid w:val="00EA0597"/>
    <w:rsid w:val="00EB09C8"/>
    <w:rsid w:val="00EB0DD5"/>
    <w:rsid w:val="00EB1775"/>
    <w:rsid w:val="00EB5656"/>
    <w:rsid w:val="00EC4426"/>
    <w:rsid w:val="00EC64DE"/>
    <w:rsid w:val="00EC6587"/>
    <w:rsid w:val="00ED14C9"/>
    <w:rsid w:val="00EE3D01"/>
    <w:rsid w:val="00EF3972"/>
    <w:rsid w:val="00EF6B2F"/>
    <w:rsid w:val="00EF7216"/>
    <w:rsid w:val="00F02FEA"/>
    <w:rsid w:val="00F21EF6"/>
    <w:rsid w:val="00F2556D"/>
    <w:rsid w:val="00F34999"/>
    <w:rsid w:val="00F34E29"/>
    <w:rsid w:val="00F36C63"/>
    <w:rsid w:val="00F6783C"/>
    <w:rsid w:val="00F712CC"/>
    <w:rsid w:val="00F768AC"/>
    <w:rsid w:val="00F92069"/>
    <w:rsid w:val="00F97B5F"/>
    <w:rsid w:val="00FB6951"/>
    <w:rsid w:val="00FC4372"/>
    <w:rsid w:val="00FD236D"/>
    <w:rsid w:val="00FD2A37"/>
    <w:rsid w:val="00FE149C"/>
    <w:rsid w:val="00FF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C9"/>
    <w:rPr>
      <w:lang w:val="uk-UA"/>
    </w:rPr>
  </w:style>
  <w:style w:type="paragraph" w:styleId="1">
    <w:name w:val="heading 1"/>
    <w:basedOn w:val="a"/>
    <w:next w:val="a"/>
    <w:qFormat/>
    <w:rsid w:val="00831DC9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Balloon Text"/>
    <w:basedOn w:val="a"/>
    <w:link w:val="aa"/>
    <w:rsid w:val="00E53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53A7E"/>
    <w:rPr>
      <w:rFonts w:ascii="Tahoma" w:hAnsi="Tahoma" w:cs="Tahoma"/>
      <w:sz w:val="16"/>
      <w:szCs w:val="16"/>
      <w:lang w:val="uk-UA"/>
    </w:rPr>
  </w:style>
  <w:style w:type="character" w:customStyle="1" w:styleId="ab">
    <w:name w:val="Основний текст_ Знак"/>
    <w:link w:val="ac"/>
    <w:rsid w:val="00ED14C9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c">
    <w:name w:val="Основний текст_"/>
    <w:basedOn w:val="a"/>
    <w:link w:val="ab"/>
    <w:rsid w:val="00ED14C9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val="ru-RU"/>
    </w:rPr>
  </w:style>
  <w:style w:type="paragraph" w:styleId="ad">
    <w:name w:val="Normal (Web)"/>
    <w:basedOn w:val="a"/>
    <w:uiPriority w:val="99"/>
    <w:semiHidden/>
    <w:unhideWhenUsed/>
    <w:rsid w:val="00517AF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e">
    <w:name w:val="Emphasis"/>
    <w:basedOn w:val="a0"/>
    <w:uiPriority w:val="20"/>
    <w:qFormat/>
    <w:rsid w:val="00517AFD"/>
    <w:rPr>
      <w:i/>
      <w:iCs/>
    </w:rPr>
  </w:style>
  <w:style w:type="paragraph" w:styleId="af">
    <w:name w:val="List Paragraph"/>
    <w:basedOn w:val="a"/>
    <w:uiPriority w:val="34"/>
    <w:qFormat/>
    <w:rsid w:val="00C91270"/>
    <w:pPr>
      <w:ind w:left="720"/>
      <w:contextualSpacing/>
    </w:pPr>
  </w:style>
  <w:style w:type="character" w:styleId="af0">
    <w:name w:val="Hyperlink"/>
    <w:basedOn w:val="a0"/>
    <w:unhideWhenUsed/>
    <w:rsid w:val="00A31B4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303F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93DB-8B0A-4A23-AF7B-33A0D217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2025-05-05T07:38:00Z</cp:lastPrinted>
  <dcterms:created xsi:type="dcterms:W3CDTF">2025-05-15T11:52:00Z</dcterms:created>
  <dcterms:modified xsi:type="dcterms:W3CDTF">2025-05-15T11:52:00Z</dcterms:modified>
</cp:coreProperties>
</file>